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0032" w14:textId="77777777" w:rsidR="00783AAC" w:rsidRPr="00783AAC" w:rsidRDefault="00783AAC" w:rsidP="00783AAC">
      <w:pPr>
        <w:rPr>
          <w:bdr w:val="single" w:sz="4" w:space="0" w:color="auto"/>
        </w:rPr>
      </w:pPr>
      <w:r w:rsidRPr="00783AAC">
        <w:rPr>
          <w:rFonts w:hint="eastAsia"/>
          <w:bdr w:val="single" w:sz="4" w:space="0" w:color="auto"/>
        </w:rPr>
        <w:t>様式１</w:t>
      </w:r>
    </w:p>
    <w:p w14:paraId="76313FCC" w14:textId="77777777" w:rsidR="00783AAC" w:rsidRPr="00783AAC" w:rsidRDefault="00783AAC" w:rsidP="00783AAC">
      <w:pPr>
        <w:jc w:val="center"/>
      </w:pPr>
      <w:r w:rsidRPr="00783AAC">
        <w:rPr>
          <w:rFonts w:hint="eastAsia"/>
        </w:rPr>
        <w:t>補助金等交付申請書</w:t>
      </w:r>
    </w:p>
    <w:p w14:paraId="5A6979CE" w14:textId="77777777" w:rsidR="00783AAC" w:rsidRPr="00783AAC" w:rsidRDefault="00783AAC" w:rsidP="00783AAC">
      <w:pPr>
        <w:jc w:val="right"/>
      </w:pPr>
      <w:r w:rsidRPr="00783AAC">
        <w:rPr>
          <w:rFonts w:hint="eastAsia"/>
        </w:rPr>
        <w:t xml:space="preserve">年　　月　　日　　</w:t>
      </w:r>
    </w:p>
    <w:p w14:paraId="1B72C80D" w14:textId="77777777" w:rsidR="00783AAC" w:rsidRPr="00783AAC" w:rsidRDefault="00783AAC" w:rsidP="00783AAC">
      <w:r w:rsidRPr="00783AAC">
        <w:rPr>
          <w:rFonts w:hint="eastAsia"/>
        </w:rPr>
        <w:t xml:space="preserve">　一般財団法人観光まちづくり佐伯</w:t>
      </w:r>
    </w:p>
    <w:p w14:paraId="1D716A00" w14:textId="77777777" w:rsidR="00783AAC" w:rsidRPr="00783AAC" w:rsidRDefault="00783AAC" w:rsidP="00783AAC">
      <w:pPr>
        <w:ind w:firstLineChars="200" w:firstLine="420"/>
      </w:pPr>
      <w:r w:rsidRPr="00783AAC">
        <w:rPr>
          <w:rFonts w:hint="eastAsia"/>
        </w:rPr>
        <w:t>理事長　　池邉　恭行　様</w:t>
      </w:r>
    </w:p>
    <w:p w14:paraId="22FC3C39" w14:textId="77777777" w:rsidR="00783AAC" w:rsidRPr="00783AAC" w:rsidRDefault="00783AAC" w:rsidP="00783AAC">
      <w:pPr>
        <w:ind w:firstLineChars="200" w:firstLine="420"/>
      </w:pPr>
    </w:p>
    <w:tbl>
      <w:tblPr>
        <w:tblW w:w="0" w:type="auto"/>
        <w:tblInd w:w="99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8"/>
        <w:gridCol w:w="3288"/>
        <w:gridCol w:w="909"/>
      </w:tblGrid>
      <w:tr w:rsidR="00783AAC" w:rsidRPr="00783AAC" w14:paraId="5A8BC482" w14:textId="77777777" w:rsidTr="00227A8B">
        <w:trPr>
          <w:trHeight w:val="540"/>
        </w:trPr>
        <w:tc>
          <w:tcPr>
            <w:tcW w:w="4308" w:type="dxa"/>
            <w:vAlign w:val="center"/>
            <w:hideMark/>
          </w:tcPr>
          <w:p w14:paraId="419F0F5A" w14:textId="77777777" w:rsidR="00783AAC" w:rsidRPr="00783AAC" w:rsidRDefault="00783AAC" w:rsidP="00783AAC">
            <w:pPr>
              <w:jc w:val="right"/>
            </w:pPr>
            <w:r w:rsidRPr="00783AAC">
              <w:rPr>
                <w:rFonts w:hint="eastAsia"/>
              </w:rPr>
              <w:t>住所</w:t>
            </w:r>
          </w:p>
        </w:tc>
        <w:tc>
          <w:tcPr>
            <w:tcW w:w="3288" w:type="dxa"/>
            <w:vAlign w:val="center"/>
            <w:hideMark/>
          </w:tcPr>
          <w:p w14:paraId="0E1CD5D3" w14:textId="77777777" w:rsidR="00783AAC" w:rsidRPr="00783AAC" w:rsidRDefault="00783AAC" w:rsidP="00783AAC">
            <w:pPr>
              <w:ind w:left="210" w:hanging="210"/>
            </w:pPr>
            <w:r w:rsidRPr="00783AAC">
              <w:t>(</w:t>
            </w:r>
            <w:r w:rsidRPr="00783AAC">
              <w:rPr>
                <w:rFonts w:hint="eastAsia"/>
              </w:rPr>
              <w:t>法人その他の団体にあっては、その主たる事務所の所在地</w:t>
            </w:r>
            <w:r w:rsidRPr="00783AAC">
              <w:t>)</w:t>
            </w:r>
          </w:p>
        </w:tc>
        <w:tc>
          <w:tcPr>
            <w:tcW w:w="909" w:type="dxa"/>
            <w:vAlign w:val="center"/>
            <w:hideMark/>
          </w:tcPr>
          <w:p w14:paraId="0343C93C" w14:textId="77777777" w:rsidR="00783AAC" w:rsidRPr="00783AAC" w:rsidRDefault="00783AAC" w:rsidP="00783AAC">
            <w:r w:rsidRPr="00783AAC">
              <w:rPr>
                <w:rFonts w:hint="eastAsia"/>
              </w:rPr>
              <w:t xml:space="preserve">　</w:t>
            </w:r>
          </w:p>
        </w:tc>
      </w:tr>
      <w:tr w:rsidR="00783AAC" w:rsidRPr="00783AAC" w14:paraId="684B1C63" w14:textId="77777777" w:rsidTr="00227A8B">
        <w:trPr>
          <w:trHeight w:val="540"/>
        </w:trPr>
        <w:tc>
          <w:tcPr>
            <w:tcW w:w="4308" w:type="dxa"/>
            <w:vAlign w:val="center"/>
            <w:hideMark/>
          </w:tcPr>
          <w:p w14:paraId="3EFE9488" w14:textId="77777777" w:rsidR="00783AAC" w:rsidRPr="00783AAC" w:rsidRDefault="00783AAC" w:rsidP="00783AAC">
            <w:pPr>
              <w:jc w:val="right"/>
            </w:pPr>
            <w:r w:rsidRPr="00783AAC">
              <w:rPr>
                <w:rFonts w:hint="eastAsia"/>
              </w:rPr>
              <w:t>申請者　氏名</w:t>
            </w:r>
          </w:p>
        </w:tc>
        <w:tc>
          <w:tcPr>
            <w:tcW w:w="3288" w:type="dxa"/>
            <w:vAlign w:val="center"/>
            <w:hideMark/>
          </w:tcPr>
          <w:p w14:paraId="47950610" w14:textId="77777777" w:rsidR="00783AAC" w:rsidRPr="00783AAC" w:rsidRDefault="00783AAC" w:rsidP="00783AAC">
            <w:pPr>
              <w:ind w:left="210" w:hanging="210"/>
            </w:pPr>
            <w:r w:rsidRPr="00783AAC">
              <w:t>(</w:t>
            </w:r>
            <w:r w:rsidRPr="00783AAC">
              <w:rPr>
                <w:rFonts w:hint="eastAsia"/>
              </w:rPr>
              <w:t>法人その他の団体にあっては、その名称及び代表者の氏名</w:t>
            </w:r>
            <w:r w:rsidRPr="00783AAC">
              <w:t>)</w:t>
            </w:r>
          </w:p>
        </w:tc>
        <w:tc>
          <w:tcPr>
            <w:tcW w:w="909" w:type="dxa"/>
            <w:vAlign w:val="center"/>
            <w:hideMark/>
          </w:tcPr>
          <w:p w14:paraId="3B1679CA" w14:textId="30B55F7B" w:rsidR="00783AAC" w:rsidRPr="00783AAC" w:rsidRDefault="00D151D1" w:rsidP="00783AAC">
            <w:pPr>
              <w:spacing w:before="120" w:line="36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D769C3A" wp14:editId="2031C73E">
                      <wp:simplePos x="0" y="0"/>
                      <wp:positionH relativeFrom="column">
                        <wp:posOffset>4934585</wp:posOffset>
                      </wp:positionH>
                      <wp:positionV relativeFrom="paragraph">
                        <wp:posOffset>89535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D6DA30" id="Oval 2" o:spid="_x0000_s1026" style="position:absolute;margin-left:388.55pt;margin-top:7.0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BIDPJY3gAAAAkBAAAPAAAAAAAAAAAA&#10;AAAAAFUEAABkcnMvZG93bnJldi54bWxQSwUGAAAAAAQABADzAAAAYAUAAAAA&#10;" o:allowincell="f" filled="f" strokeweight=".5pt"/>
                  </w:pict>
                </mc:Fallback>
              </mc:AlternateContent>
            </w:r>
            <w:r w:rsidR="00783AAC" w:rsidRPr="00783AAC">
              <w:rPr>
                <w:rFonts w:hint="eastAsia"/>
              </w:rPr>
              <w:t xml:space="preserve">印　　</w:t>
            </w:r>
          </w:p>
        </w:tc>
      </w:tr>
      <w:tr w:rsidR="00783AAC" w:rsidRPr="00783AAC" w14:paraId="45EA4ED1" w14:textId="77777777" w:rsidTr="00227A8B">
        <w:trPr>
          <w:cantSplit/>
          <w:trHeight w:val="540"/>
        </w:trPr>
        <w:tc>
          <w:tcPr>
            <w:tcW w:w="4308" w:type="dxa"/>
            <w:vAlign w:val="center"/>
            <w:hideMark/>
          </w:tcPr>
          <w:p w14:paraId="248CF249" w14:textId="77777777" w:rsidR="00783AAC" w:rsidRPr="00783AAC" w:rsidRDefault="00783AAC" w:rsidP="00783AAC">
            <w:pPr>
              <w:jc w:val="right"/>
              <w:rPr>
                <w:noProof/>
              </w:rPr>
            </w:pPr>
            <w:r w:rsidRPr="00783AAC">
              <w:rPr>
                <w:rFonts w:hint="eastAsia"/>
              </w:rPr>
              <w:t>電話</w:t>
            </w:r>
          </w:p>
        </w:tc>
        <w:tc>
          <w:tcPr>
            <w:tcW w:w="4197" w:type="dxa"/>
            <w:gridSpan w:val="2"/>
            <w:vAlign w:val="center"/>
            <w:hideMark/>
          </w:tcPr>
          <w:p w14:paraId="4E3798B6" w14:textId="77777777" w:rsidR="00783AAC" w:rsidRPr="00783AAC" w:rsidRDefault="00783AAC" w:rsidP="00783AAC">
            <w:pPr>
              <w:jc w:val="right"/>
            </w:pPr>
            <w:r w:rsidRPr="00783AAC">
              <w:rPr>
                <w:rFonts w:hint="eastAsia"/>
              </w:rPr>
              <w:t xml:space="preserve">　</w:t>
            </w:r>
          </w:p>
        </w:tc>
      </w:tr>
    </w:tbl>
    <w:p w14:paraId="48DE7374" w14:textId="77777777" w:rsidR="00783AAC" w:rsidRPr="00783AAC" w:rsidRDefault="00783AAC" w:rsidP="00783AAC">
      <w:r w:rsidRPr="00783AAC">
        <w:rPr>
          <w:rFonts w:hint="eastAsia"/>
        </w:rPr>
        <w:t xml:space="preserve">　一般財団法人観光まちづくり佐伯</w:t>
      </w:r>
      <w:r w:rsidR="00865472" w:rsidRPr="00865472">
        <w:rPr>
          <w:rFonts w:hint="eastAsia"/>
        </w:rPr>
        <w:t>グループ誘客事業推進</w:t>
      </w:r>
      <w:r w:rsidRPr="00783AAC">
        <w:rPr>
          <w:rFonts w:hint="eastAsia"/>
        </w:rPr>
        <w:t>事業補助金交付要綱第７条の規定により、補助金等の交付を受けたいので、次のとおり関係書類を添えて申請します。</w:t>
      </w:r>
    </w:p>
    <w:p w14:paraId="19000694" w14:textId="77777777" w:rsidR="00783AAC" w:rsidRPr="00865472" w:rsidRDefault="00783AAC" w:rsidP="00783AAC"/>
    <w:p w14:paraId="310922A6" w14:textId="77777777" w:rsidR="00783AAC" w:rsidRPr="00783AAC" w:rsidRDefault="00783AAC" w:rsidP="00783AAC"/>
    <w:p w14:paraId="46830DB3" w14:textId="77777777" w:rsidR="00783AAC" w:rsidRPr="00783AAC" w:rsidRDefault="00783AAC" w:rsidP="00783AAC">
      <w:r w:rsidRPr="00783AAC">
        <w:t>1</w:t>
      </w:r>
      <w:r w:rsidRPr="00783AAC">
        <w:rPr>
          <w:rFonts w:hint="eastAsia"/>
        </w:rPr>
        <w:t xml:space="preserve">　事務又は事業の名称</w:t>
      </w:r>
    </w:p>
    <w:p w14:paraId="2CB16C3D" w14:textId="77777777" w:rsidR="00783AAC" w:rsidRPr="00783AAC" w:rsidRDefault="00783AAC" w:rsidP="00783AAC"/>
    <w:p w14:paraId="2D921C54" w14:textId="77777777" w:rsidR="00783AAC" w:rsidRPr="00783AAC" w:rsidRDefault="00783AAC" w:rsidP="00783AAC"/>
    <w:p w14:paraId="595596E2" w14:textId="77777777" w:rsidR="00783AAC" w:rsidRPr="00783AAC" w:rsidRDefault="00783AAC" w:rsidP="00783AAC">
      <w:r w:rsidRPr="00783AAC">
        <w:t>2</w:t>
      </w:r>
      <w:r w:rsidRPr="00783AAC">
        <w:rPr>
          <w:rFonts w:hint="eastAsia"/>
        </w:rPr>
        <w:t xml:space="preserve">　交付申請額　　　　　　　　　　円</w:t>
      </w:r>
    </w:p>
    <w:p w14:paraId="438A4A2C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2B4C4D4E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293E8294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5E24280D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2C217515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1A9571DC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723DC67B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46F45A6A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273D668E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79942B73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4453E120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60F05653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7F2C95D9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6C7DB505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2D965F27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7CCD2904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65AB7417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7D917716" w14:textId="77777777" w:rsid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p w14:paraId="509273F0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2"/>
        </w:rPr>
      </w:pPr>
    </w:p>
    <w:sectPr w:rsidR="00783AAC" w:rsidRPr="00783AAC" w:rsidSect="00861420">
      <w:pgSz w:w="11905" w:h="16837"/>
      <w:pgMar w:top="1701" w:right="1701" w:bottom="1418" w:left="1701" w:header="720" w:footer="720" w:gutter="0"/>
      <w:cols w:space="720"/>
      <w:noEndnote/>
      <w:docGrid w:type="lines" w:linePitch="362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9994" w14:textId="77777777" w:rsidR="004E364A" w:rsidRDefault="004E364A">
      <w:r>
        <w:separator/>
      </w:r>
    </w:p>
  </w:endnote>
  <w:endnote w:type="continuationSeparator" w:id="0">
    <w:p w14:paraId="0DA78D82" w14:textId="77777777" w:rsidR="004E364A" w:rsidRDefault="004E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3F3F" w14:textId="77777777" w:rsidR="004E364A" w:rsidRDefault="004E364A">
      <w:r>
        <w:separator/>
      </w:r>
    </w:p>
  </w:footnote>
  <w:footnote w:type="continuationSeparator" w:id="0">
    <w:p w14:paraId="04E05A15" w14:textId="77777777" w:rsidR="004E364A" w:rsidRDefault="004E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46"/>
    <w:rsid w:val="00073F10"/>
    <w:rsid w:val="001C1957"/>
    <w:rsid w:val="00227A8B"/>
    <w:rsid w:val="002361F5"/>
    <w:rsid w:val="00346DCB"/>
    <w:rsid w:val="00384B78"/>
    <w:rsid w:val="00493155"/>
    <w:rsid w:val="0049729D"/>
    <w:rsid w:val="004E364A"/>
    <w:rsid w:val="005D1EE8"/>
    <w:rsid w:val="00783AAC"/>
    <w:rsid w:val="00861420"/>
    <w:rsid w:val="00865472"/>
    <w:rsid w:val="0087741A"/>
    <w:rsid w:val="008F7AA5"/>
    <w:rsid w:val="009A5812"/>
    <w:rsid w:val="00A72E77"/>
    <w:rsid w:val="00B31FDE"/>
    <w:rsid w:val="00B44CA6"/>
    <w:rsid w:val="00CC0A43"/>
    <w:rsid w:val="00D151D1"/>
    <w:rsid w:val="00D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FFFDF"/>
  <w14:defaultImageDpi w14:val="0"/>
  <w15:docId w15:val="{F904585B-6FD7-4FDB-A319-CEFF80F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4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table" w:customStyle="1" w:styleId="2">
    <w:name w:val="表 (格子)2"/>
    <w:basedOn w:val="a1"/>
    <w:next w:val="a7"/>
    <w:uiPriority w:val="59"/>
    <w:rsid w:val="00783AA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783A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scope">
    <w:name w:val="x-scope"/>
    <w:basedOn w:val="a"/>
    <w:rsid w:val="00346DC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46DCB"/>
    <w:pPr>
      <w:jc w:val="center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  <w:style w:type="paragraph" w:styleId="aa">
    <w:name w:val="Closing"/>
    <w:basedOn w:val="a"/>
    <w:link w:val="ab"/>
    <w:uiPriority w:val="99"/>
    <w:unhideWhenUsed/>
    <w:rsid w:val="00346DCB"/>
    <w:pPr>
      <w:jc w:val="righ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2025-04-14T01:56:00Z</cp:lastPrinted>
  <dcterms:created xsi:type="dcterms:W3CDTF">2026-04-14T01:01:00Z</dcterms:created>
  <dcterms:modified xsi:type="dcterms:W3CDTF">2026-04-14T01:01:00Z</dcterms:modified>
</cp:coreProperties>
</file>