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E879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  <w:bdr w:val="single" w:sz="4" w:space="0" w:color="auto"/>
        </w:rPr>
      </w:pPr>
      <w:r w:rsidRPr="00783AAC">
        <w:rPr>
          <w:rFonts w:hint="eastAsia"/>
          <w:sz w:val="22"/>
          <w:szCs w:val="22"/>
          <w:bdr w:val="single" w:sz="4" w:space="0" w:color="auto"/>
        </w:rPr>
        <w:t>様式２</w:t>
      </w:r>
    </w:p>
    <w:p w14:paraId="6FD144A8" w14:textId="77777777" w:rsidR="00783AAC" w:rsidRPr="00783AAC" w:rsidRDefault="00783AAC" w:rsidP="00783AAC">
      <w:pPr>
        <w:wordWrap/>
        <w:overflowPunct/>
        <w:autoSpaceDE/>
        <w:autoSpaceDN/>
        <w:jc w:val="center"/>
        <w:rPr>
          <w:sz w:val="22"/>
          <w:szCs w:val="22"/>
        </w:rPr>
      </w:pPr>
      <w:r w:rsidRPr="00783AAC">
        <w:rPr>
          <w:rFonts w:hint="eastAsia"/>
          <w:sz w:val="22"/>
          <w:szCs w:val="22"/>
        </w:rPr>
        <w:t>（表）</w:t>
      </w:r>
    </w:p>
    <w:p w14:paraId="4A43C955" w14:textId="77777777" w:rsidR="00783AAC" w:rsidRPr="00783AAC" w:rsidRDefault="00783AAC" w:rsidP="00783AAC">
      <w:pPr>
        <w:wordWrap/>
        <w:overflowPunct/>
        <w:autoSpaceDE/>
        <w:autoSpaceDN/>
        <w:jc w:val="center"/>
        <w:rPr>
          <w:sz w:val="22"/>
          <w:szCs w:val="22"/>
        </w:rPr>
      </w:pPr>
      <w:r w:rsidRPr="00783AAC">
        <w:rPr>
          <w:rFonts w:hAnsi="ＭＳ 明朝" w:hint="eastAsia"/>
          <w:sz w:val="22"/>
          <w:szCs w:val="22"/>
        </w:rPr>
        <w:t>事業計画書</w:t>
      </w:r>
    </w:p>
    <w:p w14:paraId="258F95BA" w14:textId="77777777" w:rsidR="00783AAC" w:rsidRPr="00783AAC" w:rsidRDefault="00783AAC" w:rsidP="00783AAC">
      <w:pPr>
        <w:overflowPunct/>
        <w:autoSpaceDE/>
        <w:autoSpaceDN/>
        <w:ind w:right="1"/>
        <w:jc w:val="right"/>
        <w:rPr>
          <w:sz w:val="22"/>
          <w:szCs w:val="22"/>
        </w:rPr>
      </w:pPr>
    </w:p>
    <w:p w14:paraId="106FBDDD" w14:textId="77777777" w:rsidR="00783AAC" w:rsidRPr="00783AAC" w:rsidRDefault="00783AAC" w:rsidP="00783AAC">
      <w:pPr>
        <w:overflowPunct/>
        <w:autoSpaceDE/>
        <w:autoSpaceDN/>
        <w:ind w:right="1"/>
        <w:jc w:val="right"/>
        <w:rPr>
          <w:sz w:val="22"/>
          <w:szCs w:val="22"/>
        </w:rPr>
      </w:pPr>
      <w:r w:rsidRPr="00783AAC">
        <w:rPr>
          <w:rFonts w:hint="eastAsia"/>
          <w:kern w:val="0"/>
          <w:sz w:val="22"/>
          <w:szCs w:val="22"/>
        </w:rPr>
        <w:t xml:space="preserve">提出日：　　　　年　　月　　日　</w:t>
      </w:r>
    </w:p>
    <w:tbl>
      <w:tblPr>
        <w:tblW w:w="8526" w:type="dxa"/>
        <w:tblInd w:w="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4"/>
        <w:gridCol w:w="6482"/>
      </w:tblGrid>
      <w:tr w:rsidR="00783AAC" w:rsidRPr="00783AAC" w14:paraId="12F62A66" w14:textId="77777777" w:rsidTr="00227A8B">
        <w:trPr>
          <w:trHeight w:val="101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39117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事業名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5F9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1EDFB1A7" w14:textId="77777777" w:rsidTr="00227A8B">
        <w:trPr>
          <w:trHeight w:val="315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55D6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団体の名称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57AB0DC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フリガナ</w:t>
            </w:r>
          </w:p>
        </w:tc>
      </w:tr>
      <w:tr w:rsidR="00783AAC" w:rsidRPr="00783AAC" w14:paraId="528E00D0" w14:textId="77777777" w:rsidTr="00227A8B">
        <w:trPr>
          <w:trHeight w:val="747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2352" w14:textId="77777777" w:rsidR="00783AAC" w:rsidRPr="00783AAC" w:rsidRDefault="00783AAC" w:rsidP="00783AAC">
            <w:pPr>
              <w:widowControl/>
              <w:wordWrap/>
              <w:overflowPunct/>
              <w:autoSpaceDE/>
              <w:autoSpaceDN/>
              <w:jc w:val="left"/>
              <w:rPr>
                <w:bCs/>
                <w:spacing w:val="2"/>
                <w:sz w:val="22"/>
                <w:szCs w:val="24"/>
              </w:rPr>
            </w:pPr>
          </w:p>
        </w:tc>
        <w:tc>
          <w:tcPr>
            <w:tcW w:w="64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77E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016C04F0" w14:textId="77777777" w:rsidTr="00227A8B">
        <w:trPr>
          <w:trHeight w:val="112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1391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代表者名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59A6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4"/>
              </w:rPr>
              <w:t>役職</w:t>
            </w:r>
          </w:p>
          <w:p w14:paraId="2CFD0315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4"/>
              </w:rPr>
              <w:t>氏名</w:t>
            </w:r>
          </w:p>
        </w:tc>
      </w:tr>
      <w:tr w:rsidR="00783AAC" w:rsidRPr="00783AAC" w14:paraId="3E3C3852" w14:textId="77777777" w:rsidTr="00227A8B">
        <w:trPr>
          <w:trHeight w:val="141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2988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主たる事務所の所在地又は代表者の住所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FEAF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2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郵便番号　　　－</w:t>
            </w:r>
          </w:p>
          <w:p w14:paraId="6FFE27FF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2"/>
              </w:rPr>
            </w:pPr>
          </w:p>
          <w:p w14:paraId="04514E79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470BAFA5" w14:textId="77777777" w:rsidTr="00227A8B">
        <w:trPr>
          <w:trHeight w:val="83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7CC1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連絡先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F38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 xml:space="preserve">電話番号　　　　　　　　　　</w:t>
            </w:r>
          </w:p>
        </w:tc>
      </w:tr>
      <w:tr w:rsidR="00783AAC" w:rsidRPr="00783AAC" w14:paraId="599990A7" w14:textId="77777777" w:rsidTr="00227A8B">
        <w:trPr>
          <w:trHeight w:val="72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0CA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構成員の数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A2AE" w14:textId="77777777" w:rsidR="00783AAC" w:rsidRPr="00783AAC" w:rsidRDefault="00783AAC" w:rsidP="00783AAC">
            <w:pPr>
              <w:wordWrap/>
              <w:overflowPunct/>
              <w:autoSpaceDE/>
              <w:autoSpaceDN/>
              <w:ind w:firstLineChars="900" w:firstLine="2016"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 xml:space="preserve">　　　人</w:t>
            </w:r>
          </w:p>
        </w:tc>
      </w:tr>
      <w:tr w:rsidR="00783AAC" w:rsidRPr="00783AAC" w14:paraId="0AFBD3B9" w14:textId="77777777" w:rsidTr="00227A8B">
        <w:trPr>
          <w:trHeight w:val="368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2D48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2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活動概要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276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2"/>
              </w:rPr>
            </w:pPr>
          </w:p>
        </w:tc>
      </w:tr>
      <w:tr w:rsidR="00783AAC" w:rsidRPr="00783AAC" w14:paraId="3404D720" w14:textId="77777777" w:rsidTr="00227A8B">
        <w:trPr>
          <w:trHeight w:val="183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254A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担当者連絡先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73DA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2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住所</w:t>
            </w:r>
          </w:p>
          <w:p w14:paraId="19C668A9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2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氏名</w:t>
            </w:r>
          </w:p>
          <w:p w14:paraId="6BA9D59D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2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電話番号</w:t>
            </w:r>
          </w:p>
          <w:p w14:paraId="6D74C70B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メールアドレス</w:t>
            </w:r>
          </w:p>
        </w:tc>
      </w:tr>
      <w:tr w:rsidR="00783AAC" w:rsidRPr="00783AAC" w14:paraId="602082D6" w14:textId="77777777" w:rsidTr="00227A8B">
        <w:trPr>
          <w:trHeight w:val="278"/>
        </w:trPr>
        <w:tc>
          <w:tcPr>
            <w:tcW w:w="8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DB048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bCs/>
                <w:spacing w:val="2"/>
                <w:sz w:val="22"/>
                <w:szCs w:val="22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lastRenderedPageBreak/>
              <w:t>（裏）</w:t>
            </w:r>
          </w:p>
        </w:tc>
      </w:tr>
      <w:tr w:rsidR="00783AAC" w:rsidRPr="00783AAC" w14:paraId="26589926" w14:textId="77777777" w:rsidTr="00227A8B">
        <w:trPr>
          <w:trHeight w:val="82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2CEC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事業の実施時期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4A21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 xml:space="preserve">　　　年　　月　　日　～　　　年　　月　　日</w:t>
            </w:r>
          </w:p>
        </w:tc>
      </w:tr>
      <w:tr w:rsidR="00783AAC" w:rsidRPr="00783AAC" w14:paraId="4DFA2CC3" w14:textId="77777777" w:rsidTr="00227A8B">
        <w:trPr>
          <w:trHeight w:val="231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1362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事業の目的の種別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6281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hAnsi="ＭＳ 明朝"/>
                <w:sz w:val="22"/>
                <w:szCs w:val="22"/>
              </w:rPr>
            </w:pPr>
            <w:r w:rsidRPr="00783AAC">
              <w:rPr>
                <w:rFonts w:hAnsi="ＭＳ 明朝" w:hint="eastAsia"/>
                <w:sz w:val="22"/>
                <w:szCs w:val="22"/>
              </w:rPr>
              <w:t>□１号　地域の観光資源を活用した誘客事業</w:t>
            </w:r>
          </w:p>
          <w:p w14:paraId="052BC8C8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hAnsi="ＭＳ 明朝"/>
                <w:sz w:val="22"/>
                <w:szCs w:val="22"/>
              </w:rPr>
            </w:pPr>
            <w:r w:rsidRPr="00783AAC">
              <w:rPr>
                <w:rFonts w:hAnsi="ＭＳ 明朝" w:hint="eastAsia"/>
                <w:sz w:val="22"/>
                <w:szCs w:val="22"/>
              </w:rPr>
              <w:t>□２号　特定の素材や題材を生かした観光誘客事業</w:t>
            </w:r>
          </w:p>
          <w:p w14:paraId="7BC252EE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hAnsi="ＭＳ 明朝"/>
                <w:sz w:val="22"/>
                <w:szCs w:val="22"/>
              </w:rPr>
            </w:pPr>
            <w:r w:rsidRPr="00783AAC">
              <w:rPr>
                <w:rFonts w:hAnsi="ＭＳ 明朝" w:hint="eastAsia"/>
                <w:sz w:val="22"/>
                <w:szCs w:val="22"/>
              </w:rPr>
              <w:t>□３号　受入環境</w:t>
            </w:r>
            <w:r w:rsidR="00865472">
              <w:rPr>
                <w:rFonts w:hAnsi="ＭＳ 明朝" w:hint="eastAsia"/>
                <w:sz w:val="22"/>
                <w:szCs w:val="22"/>
              </w:rPr>
              <w:t>の</w:t>
            </w:r>
            <w:r w:rsidRPr="00783AAC">
              <w:rPr>
                <w:rFonts w:hAnsi="ＭＳ 明朝" w:hint="eastAsia"/>
                <w:sz w:val="22"/>
                <w:szCs w:val="22"/>
              </w:rPr>
              <w:t>整備や気運の醸成等に資する事業</w:t>
            </w:r>
          </w:p>
          <w:p w14:paraId="68F47017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hAnsi="ＭＳ 明朝"/>
                <w:sz w:val="22"/>
                <w:szCs w:val="22"/>
              </w:rPr>
            </w:pPr>
            <w:r w:rsidRPr="00783AAC">
              <w:rPr>
                <w:rFonts w:hAnsi="ＭＳ 明朝" w:hint="eastAsia"/>
                <w:sz w:val="22"/>
                <w:szCs w:val="22"/>
              </w:rPr>
              <w:t>□４号　観光人材の育成や</w:t>
            </w:r>
            <w:r w:rsidR="00865472">
              <w:rPr>
                <w:rFonts w:hAnsi="ＭＳ 明朝" w:hint="eastAsia"/>
                <w:sz w:val="22"/>
                <w:szCs w:val="22"/>
              </w:rPr>
              <w:t>技術向上</w:t>
            </w:r>
            <w:r w:rsidRPr="00783AAC">
              <w:rPr>
                <w:rFonts w:hAnsi="ＭＳ 明朝" w:hint="eastAsia"/>
                <w:sz w:val="22"/>
                <w:szCs w:val="22"/>
              </w:rPr>
              <w:t>に資する事業</w:t>
            </w:r>
          </w:p>
          <w:p w14:paraId="047D1779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sz w:val="22"/>
                <w:szCs w:val="22"/>
              </w:rPr>
            </w:pPr>
            <w:r w:rsidRPr="00783AAC">
              <w:rPr>
                <w:rFonts w:hAnsi="ＭＳ 明朝" w:hint="eastAsia"/>
                <w:sz w:val="22"/>
                <w:szCs w:val="22"/>
              </w:rPr>
              <w:t>□５号　その他理事長が誘客に資する取組として認める事業</w:t>
            </w:r>
          </w:p>
        </w:tc>
      </w:tr>
      <w:tr w:rsidR="00783AAC" w:rsidRPr="00783AAC" w14:paraId="4FC88BD5" w14:textId="77777777" w:rsidTr="00227A8B">
        <w:trPr>
          <w:trHeight w:val="341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0A56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2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事業の目的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261" w14:textId="77777777" w:rsidR="00783AAC" w:rsidRPr="00783AAC" w:rsidRDefault="00783AAC" w:rsidP="00783AAC">
            <w:pPr>
              <w:wordWrap/>
              <w:overflowPunct/>
              <w:autoSpaceDE/>
              <w:autoSpaceDN/>
              <w:ind w:left="220" w:hangingChars="100" w:hanging="220"/>
              <w:rPr>
                <w:rFonts w:ascii="Century" w:hAnsi="ＭＳ 明朝" w:cs="ＭＳ 明朝"/>
                <w:sz w:val="22"/>
                <w:szCs w:val="22"/>
              </w:rPr>
            </w:pPr>
          </w:p>
        </w:tc>
      </w:tr>
      <w:tr w:rsidR="00783AAC" w:rsidRPr="00783AAC" w14:paraId="0D949569" w14:textId="77777777" w:rsidTr="00227A8B">
        <w:trPr>
          <w:trHeight w:val="621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4950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bCs/>
                <w:spacing w:val="2"/>
                <w:sz w:val="22"/>
                <w:szCs w:val="22"/>
              </w:rPr>
            </w:pPr>
            <w:r w:rsidRPr="00783AAC">
              <w:rPr>
                <w:rFonts w:hAnsi="ＭＳ 明朝" w:hint="eastAsia"/>
                <w:bCs/>
                <w:spacing w:val="2"/>
                <w:sz w:val="22"/>
                <w:szCs w:val="22"/>
              </w:rPr>
              <w:t>事業の内容及び期待できる効果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13A" w14:textId="77777777" w:rsidR="00783AAC" w:rsidRPr="00783AAC" w:rsidRDefault="00783AAC" w:rsidP="00783AAC">
            <w:pPr>
              <w:wordWrap/>
              <w:overflowPunct/>
              <w:autoSpaceDE/>
              <w:autoSpaceDN/>
              <w:ind w:left="220" w:hangingChars="100" w:hanging="220"/>
              <w:rPr>
                <w:rFonts w:ascii="Century" w:hAnsi="ＭＳ 明朝" w:cs="ＭＳ 明朝"/>
                <w:sz w:val="22"/>
                <w:szCs w:val="22"/>
              </w:rPr>
            </w:pPr>
          </w:p>
        </w:tc>
      </w:tr>
    </w:tbl>
    <w:p w14:paraId="18349E7C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sectPr w:rsidR="00783AAC" w:rsidRPr="00783AAC" w:rsidSect="00523ABA">
      <w:pgSz w:w="11905" w:h="16837"/>
      <w:pgMar w:top="1701" w:right="1701" w:bottom="1418" w:left="1701" w:header="720" w:footer="720" w:gutter="0"/>
      <w:cols w:space="720"/>
      <w:noEndnote/>
      <w:docGrid w:type="lines" w:linePitch="362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345A" w14:textId="77777777" w:rsidR="00AD10CE" w:rsidRDefault="00AD10CE">
      <w:r>
        <w:separator/>
      </w:r>
    </w:p>
  </w:endnote>
  <w:endnote w:type="continuationSeparator" w:id="0">
    <w:p w14:paraId="2488F105" w14:textId="77777777" w:rsidR="00AD10CE" w:rsidRDefault="00AD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027C" w14:textId="77777777" w:rsidR="00AD10CE" w:rsidRDefault="00AD10CE">
      <w:r>
        <w:separator/>
      </w:r>
    </w:p>
  </w:footnote>
  <w:footnote w:type="continuationSeparator" w:id="0">
    <w:p w14:paraId="1F09FCC6" w14:textId="77777777" w:rsidR="00AD10CE" w:rsidRDefault="00AD1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46"/>
    <w:rsid w:val="00073F10"/>
    <w:rsid w:val="001C1957"/>
    <w:rsid w:val="00227A8B"/>
    <w:rsid w:val="002361F5"/>
    <w:rsid w:val="00346DCB"/>
    <w:rsid w:val="00384B78"/>
    <w:rsid w:val="00493155"/>
    <w:rsid w:val="0049729D"/>
    <w:rsid w:val="00523ABA"/>
    <w:rsid w:val="005D1EE8"/>
    <w:rsid w:val="00783AAC"/>
    <w:rsid w:val="00865472"/>
    <w:rsid w:val="0087741A"/>
    <w:rsid w:val="008F7AA5"/>
    <w:rsid w:val="009629AB"/>
    <w:rsid w:val="009A5812"/>
    <w:rsid w:val="00A72E77"/>
    <w:rsid w:val="00AD10CE"/>
    <w:rsid w:val="00B31FDE"/>
    <w:rsid w:val="00B44CA6"/>
    <w:rsid w:val="00CC0A43"/>
    <w:rsid w:val="00D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5262D"/>
  <w14:defaultImageDpi w14:val="0"/>
  <w15:docId w15:val="{F904585B-6FD7-4FDB-A319-CEFF80F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A4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</w:rPr>
  </w:style>
  <w:style w:type="table" w:customStyle="1" w:styleId="2">
    <w:name w:val="表 (格子)2"/>
    <w:basedOn w:val="a1"/>
    <w:next w:val="a7"/>
    <w:uiPriority w:val="59"/>
    <w:rsid w:val="00783AAC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783A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scope">
    <w:name w:val="x-scope"/>
    <w:basedOn w:val="a"/>
    <w:rsid w:val="00346DCB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46DCB"/>
    <w:pPr>
      <w:jc w:val="center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a9">
    <w:name w:val="記 (文字)"/>
    <w:basedOn w:val="a0"/>
    <w:link w:val="a8"/>
    <w:uiPriority w:val="99"/>
    <w:rsid w:val="00346DCB"/>
    <w:rPr>
      <w:rFonts w:ascii="ＭＳ Ｐゴシック" w:eastAsia="ＭＳ Ｐゴシック" w:hAnsi="ＭＳ Ｐゴシック" w:cs="Times New Roman"/>
      <w:kern w:val="0"/>
      <w:sz w:val="23"/>
    </w:rPr>
  </w:style>
  <w:style w:type="paragraph" w:styleId="aa">
    <w:name w:val="Closing"/>
    <w:basedOn w:val="a"/>
    <w:link w:val="ab"/>
    <w:uiPriority w:val="99"/>
    <w:unhideWhenUsed/>
    <w:rsid w:val="00346DCB"/>
    <w:pPr>
      <w:jc w:val="right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ab">
    <w:name w:val="結語 (文字)"/>
    <w:basedOn w:val="a0"/>
    <w:link w:val="aa"/>
    <w:uiPriority w:val="99"/>
    <w:rsid w:val="00346DCB"/>
    <w:rPr>
      <w:rFonts w:ascii="ＭＳ Ｐゴシック" w:eastAsia="ＭＳ Ｐゴシック" w:hAnsi="ＭＳ Ｐゴシック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2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</cp:revision>
  <cp:lastPrinted>2025-04-14T01:56:00Z</cp:lastPrinted>
  <dcterms:created xsi:type="dcterms:W3CDTF">2026-04-14T01:03:00Z</dcterms:created>
  <dcterms:modified xsi:type="dcterms:W3CDTF">2026-04-14T01:03:00Z</dcterms:modified>
</cp:coreProperties>
</file>