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6AC0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  <w:bdr w:val="single" w:sz="4" w:space="0" w:color="auto"/>
        </w:rPr>
      </w:pPr>
      <w:r w:rsidRPr="00783AAC">
        <w:rPr>
          <w:rFonts w:hint="eastAsia"/>
          <w:sz w:val="22"/>
          <w:szCs w:val="22"/>
          <w:bdr w:val="single" w:sz="4" w:space="0" w:color="auto"/>
        </w:rPr>
        <w:t>様式３</w:t>
      </w:r>
    </w:p>
    <w:p w14:paraId="366812D4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51A72901" w14:textId="77777777" w:rsidR="00783AAC" w:rsidRPr="00783AAC" w:rsidRDefault="00783AAC" w:rsidP="00783AAC">
      <w:pPr>
        <w:wordWrap/>
        <w:overflowPunct/>
        <w:autoSpaceDE/>
        <w:autoSpaceDN/>
        <w:jc w:val="center"/>
        <w:rPr>
          <w:sz w:val="22"/>
          <w:szCs w:val="22"/>
        </w:rPr>
      </w:pPr>
      <w:r w:rsidRPr="00783AAC">
        <w:rPr>
          <w:rFonts w:hint="eastAsia"/>
          <w:sz w:val="22"/>
          <w:szCs w:val="22"/>
        </w:rPr>
        <w:t>構成員名簿</w:t>
      </w:r>
    </w:p>
    <w:p w14:paraId="14DCEAFA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7A2F239A" w14:textId="77777777" w:rsidR="00783AAC" w:rsidRPr="00783AAC" w:rsidRDefault="00783AAC" w:rsidP="00783AAC">
      <w:pPr>
        <w:overflowPunct/>
        <w:autoSpaceDE/>
        <w:autoSpaceDN/>
        <w:jc w:val="right"/>
        <w:rPr>
          <w:sz w:val="22"/>
          <w:szCs w:val="22"/>
        </w:rPr>
      </w:pPr>
      <w:r w:rsidRPr="00783AAC">
        <w:rPr>
          <w:rFonts w:hint="eastAsia"/>
          <w:sz w:val="22"/>
          <w:szCs w:val="22"/>
        </w:rPr>
        <w:t xml:space="preserve">　　年　　月　　日現在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541"/>
        <w:gridCol w:w="1871"/>
        <w:gridCol w:w="2262"/>
      </w:tblGrid>
      <w:tr w:rsidR="00A72E77" w:rsidRPr="00346DCB" w14:paraId="2DC08084" w14:textId="77777777" w:rsidTr="00346DCB">
        <w:tc>
          <w:tcPr>
            <w:tcW w:w="711" w:type="dxa"/>
          </w:tcPr>
          <w:p w14:paraId="7D75C04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3542" w:type="dxa"/>
            <w:hideMark/>
          </w:tcPr>
          <w:p w14:paraId="295E7561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住　　所</w:t>
            </w:r>
          </w:p>
        </w:tc>
        <w:tc>
          <w:tcPr>
            <w:tcW w:w="1871" w:type="dxa"/>
          </w:tcPr>
          <w:p w14:paraId="27C9E162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会員（〇・×）</w:t>
            </w:r>
          </w:p>
        </w:tc>
        <w:tc>
          <w:tcPr>
            <w:tcW w:w="2262" w:type="dxa"/>
            <w:hideMark/>
          </w:tcPr>
          <w:p w14:paraId="06D82999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氏　　名</w:t>
            </w:r>
          </w:p>
        </w:tc>
      </w:tr>
      <w:tr w:rsidR="00A72E77" w:rsidRPr="00346DCB" w14:paraId="1AADBDD1" w14:textId="77777777" w:rsidTr="00346DCB">
        <w:trPr>
          <w:trHeight w:val="368"/>
        </w:trPr>
        <w:tc>
          <w:tcPr>
            <w:tcW w:w="711" w:type="dxa"/>
            <w:hideMark/>
          </w:tcPr>
          <w:p w14:paraId="4D0F08B1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１</w:t>
            </w:r>
          </w:p>
        </w:tc>
        <w:tc>
          <w:tcPr>
            <w:tcW w:w="3542" w:type="dxa"/>
          </w:tcPr>
          <w:p w14:paraId="54CD45BE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61F962E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375388A4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5CEAC988" w14:textId="77777777" w:rsidTr="00346DCB">
        <w:trPr>
          <w:trHeight w:val="368"/>
        </w:trPr>
        <w:tc>
          <w:tcPr>
            <w:tcW w:w="711" w:type="dxa"/>
            <w:hideMark/>
          </w:tcPr>
          <w:p w14:paraId="1657C449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２</w:t>
            </w:r>
          </w:p>
        </w:tc>
        <w:tc>
          <w:tcPr>
            <w:tcW w:w="3542" w:type="dxa"/>
          </w:tcPr>
          <w:p w14:paraId="4011D154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06984ED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1C1496D2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47DDDFCA" w14:textId="77777777" w:rsidTr="00346DCB">
        <w:trPr>
          <w:trHeight w:val="368"/>
        </w:trPr>
        <w:tc>
          <w:tcPr>
            <w:tcW w:w="711" w:type="dxa"/>
            <w:hideMark/>
          </w:tcPr>
          <w:p w14:paraId="36425F0B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３</w:t>
            </w:r>
          </w:p>
        </w:tc>
        <w:tc>
          <w:tcPr>
            <w:tcW w:w="3542" w:type="dxa"/>
          </w:tcPr>
          <w:p w14:paraId="2B44ED6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0E54826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5B1B782B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0D7642C8" w14:textId="77777777" w:rsidTr="00346DCB">
        <w:trPr>
          <w:trHeight w:val="368"/>
        </w:trPr>
        <w:tc>
          <w:tcPr>
            <w:tcW w:w="711" w:type="dxa"/>
            <w:hideMark/>
          </w:tcPr>
          <w:p w14:paraId="25DF1DE1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４</w:t>
            </w:r>
          </w:p>
        </w:tc>
        <w:tc>
          <w:tcPr>
            <w:tcW w:w="3542" w:type="dxa"/>
          </w:tcPr>
          <w:p w14:paraId="7B89FDE0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77DD82F7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07F6430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204591FF" w14:textId="77777777" w:rsidTr="00346DCB">
        <w:trPr>
          <w:trHeight w:val="368"/>
        </w:trPr>
        <w:tc>
          <w:tcPr>
            <w:tcW w:w="711" w:type="dxa"/>
            <w:hideMark/>
          </w:tcPr>
          <w:p w14:paraId="0CECA0F7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５</w:t>
            </w:r>
          </w:p>
        </w:tc>
        <w:tc>
          <w:tcPr>
            <w:tcW w:w="3542" w:type="dxa"/>
          </w:tcPr>
          <w:p w14:paraId="6CE7E0F2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16AD8D1E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1B0B6C47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250A6659" w14:textId="77777777" w:rsidTr="00346DCB">
        <w:trPr>
          <w:trHeight w:val="368"/>
        </w:trPr>
        <w:tc>
          <w:tcPr>
            <w:tcW w:w="711" w:type="dxa"/>
            <w:hideMark/>
          </w:tcPr>
          <w:p w14:paraId="27FEB1F0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６</w:t>
            </w:r>
          </w:p>
        </w:tc>
        <w:tc>
          <w:tcPr>
            <w:tcW w:w="3542" w:type="dxa"/>
          </w:tcPr>
          <w:p w14:paraId="70FD16E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3864B080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09D3FFD6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489B0830" w14:textId="77777777" w:rsidTr="00346DCB">
        <w:trPr>
          <w:trHeight w:val="368"/>
        </w:trPr>
        <w:tc>
          <w:tcPr>
            <w:tcW w:w="711" w:type="dxa"/>
            <w:hideMark/>
          </w:tcPr>
          <w:p w14:paraId="1B052140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７</w:t>
            </w:r>
          </w:p>
        </w:tc>
        <w:tc>
          <w:tcPr>
            <w:tcW w:w="3542" w:type="dxa"/>
          </w:tcPr>
          <w:p w14:paraId="2ED96194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64812F9F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4B0CE431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7257EA8A" w14:textId="77777777" w:rsidTr="00346DCB">
        <w:trPr>
          <w:trHeight w:val="368"/>
        </w:trPr>
        <w:tc>
          <w:tcPr>
            <w:tcW w:w="711" w:type="dxa"/>
            <w:hideMark/>
          </w:tcPr>
          <w:p w14:paraId="7E95F1D9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８</w:t>
            </w:r>
          </w:p>
        </w:tc>
        <w:tc>
          <w:tcPr>
            <w:tcW w:w="3542" w:type="dxa"/>
          </w:tcPr>
          <w:p w14:paraId="596C1EEC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23EB1EC6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0E086002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5FD4C63C" w14:textId="77777777" w:rsidTr="00346DCB">
        <w:trPr>
          <w:trHeight w:val="368"/>
        </w:trPr>
        <w:tc>
          <w:tcPr>
            <w:tcW w:w="711" w:type="dxa"/>
            <w:hideMark/>
          </w:tcPr>
          <w:p w14:paraId="31CDAAB7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 w:hint="eastAsia"/>
                <w:bCs/>
                <w:spacing w:val="2"/>
                <w:sz w:val="22"/>
                <w:szCs w:val="22"/>
              </w:rPr>
              <w:t>９</w:t>
            </w:r>
          </w:p>
        </w:tc>
        <w:tc>
          <w:tcPr>
            <w:tcW w:w="3542" w:type="dxa"/>
          </w:tcPr>
          <w:p w14:paraId="3A1B0E9D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3B0C7899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687B5E12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1AC5633A" w14:textId="77777777" w:rsidTr="00346DCB">
        <w:trPr>
          <w:trHeight w:val="368"/>
        </w:trPr>
        <w:tc>
          <w:tcPr>
            <w:tcW w:w="711" w:type="dxa"/>
            <w:hideMark/>
          </w:tcPr>
          <w:p w14:paraId="00C5C2A5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10</w:t>
            </w:r>
          </w:p>
        </w:tc>
        <w:tc>
          <w:tcPr>
            <w:tcW w:w="3542" w:type="dxa"/>
          </w:tcPr>
          <w:p w14:paraId="3DC8D50F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5CA2853A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61DDF32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745881E1" w14:textId="77777777" w:rsidTr="00346DCB">
        <w:trPr>
          <w:trHeight w:val="368"/>
        </w:trPr>
        <w:tc>
          <w:tcPr>
            <w:tcW w:w="711" w:type="dxa"/>
            <w:hideMark/>
          </w:tcPr>
          <w:p w14:paraId="217C75EC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11</w:t>
            </w:r>
          </w:p>
        </w:tc>
        <w:tc>
          <w:tcPr>
            <w:tcW w:w="3542" w:type="dxa"/>
          </w:tcPr>
          <w:p w14:paraId="3EC4AE02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1A546350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3272ACB6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7A7A6814" w14:textId="77777777" w:rsidTr="00346DCB">
        <w:trPr>
          <w:trHeight w:val="368"/>
        </w:trPr>
        <w:tc>
          <w:tcPr>
            <w:tcW w:w="711" w:type="dxa"/>
            <w:hideMark/>
          </w:tcPr>
          <w:p w14:paraId="027B84AF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12</w:t>
            </w:r>
          </w:p>
        </w:tc>
        <w:tc>
          <w:tcPr>
            <w:tcW w:w="3542" w:type="dxa"/>
          </w:tcPr>
          <w:p w14:paraId="579DEF6F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60F76891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0E735B1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74EA6E58" w14:textId="77777777" w:rsidTr="00346DCB">
        <w:trPr>
          <w:trHeight w:val="368"/>
        </w:trPr>
        <w:tc>
          <w:tcPr>
            <w:tcW w:w="711" w:type="dxa"/>
            <w:hideMark/>
          </w:tcPr>
          <w:p w14:paraId="44F7C898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13</w:t>
            </w:r>
          </w:p>
        </w:tc>
        <w:tc>
          <w:tcPr>
            <w:tcW w:w="3542" w:type="dxa"/>
          </w:tcPr>
          <w:p w14:paraId="70D73679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0B51B63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58C767EA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21C29183" w14:textId="77777777" w:rsidTr="00346DCB">
        <w:trPr>
          <w:trHeight w:val="368"/>
        </w:trPr>
        <w:tc>
          <w:tcPr>
            <w:tcW w:w="711" w:type="dxa"/>
            <w:hideMark/>
          </w:tcPr>
          <w:p w14:paraId="60982D36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14</w:t>
            </w:r>
          </w:p>
        </w:tc>
        <w:tc>
          <w:tcPr>
            <w:tcW w:w="3542" w:type="dxa"/>
          </w:tcPr>
          <w:p w14:paraId="490B6B9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562AC30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41883769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030912A7" w14:textId="77777777" w:rsidTr="00346DCB">
        <w:trPr>
          <w:trHeight w:val="368"/>
        </w:trPr>
        <w:tc>
          <w:tcPr>
            <w:tcW w:w="711" w:type="dxa"/>
            <w:hideMark/>
          </w:tcPr>
          <w:p w14:paraId="40550450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15</w:t>
            </w:r>
          </w:p>
        </w:tc>
        <w:tc>
          <w:tcPr>
            <w:tcW w:w="3542" w:type="dxa"/>
          </w:tcPr>
          <w:p w14:paraId="189353F8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670921F0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6467F40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6F8861AB" w14:textId="77777777" w:rsidTr="00346DCB">
        <w:trPr>
          <w:trHeight w:val="368"/>
        </w:trPr>
        <w:tc>
          <w:tcPr>
            <w:tcW w:w="711" w:type="dxa"/>
            <w:hideMark/>
          </w:tcPr>
          <w:p w14:paraId="0E1D31F1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16</w:t>
            </w:r>
          </w:p>
        </w:tc>
        <w:tc>
          <w:tcPr>
            <w:tcW w:w="3542" w:type="dxa"/>
          </w:tcPr>
          <w:p w14:paraId="1111908C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69E2F27F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427DCF59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39F77B04" w14:textId="77777777" w:rsidTr="00346DCB">
        <w:trPr>
          <w:trHeight w:val="368"/>
        </w:trPr>
        <w:tc>
          <w:tcPr>
            <w:tcW w:w="711" w:type="dxa"/>
            <w:hideMark/>
          </w:tcPr>
          <w:p w14:paraId="5E17E33E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17</w:t>
            </w:r>
          </w:p>
        </w:tc>
        <w:tc>
          <w:tcPr>
            <w:tcW w:w="3542" w:type="dxa"/>
          </w:tcPr>
          <w:p w14:paraId="5575A0C2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1CA50726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020FFA06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7D11C19A" w14:textId="77777777" w:rsidTr="00346DCB">
        <w:trPr>
          <w:trHeight w:val="368"/>
        </w:trPr>
        <w:tc>
          <w:tcPr>
            <w:tcW w:w="711" w:type="dxa"/>
            <w:hideMark/>
          </w:tcPr>
          <w:p w14:paraId="66372331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18</w:t>
            </w:r>
          </w:p>
        </w:tc>
        <w:tc>
          <w:tcPr>
            <w:tcW w:w="3542" w:type="dxa"/>
          </w:tcPr>
          <w:p w14:paraId="6C4DFE5E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072447C0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15E13DEF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20E11524" w14:textId="77777777" w:rsidTr="00346DCB">
        <w:trPr>
          <w:trHeight w:val="368"/>
        </w:trPr>
        <w:tc>
          <w:tcPr>
            <w:tcW w:w="711" w:type="dxa"/>
            <w:hideMark/>
          </w:tcPr>
          <w:p w14:paraId="2D3D3199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19</w:t>
            </w:r>
          </w:p>
        </w:tc>
        <w:tc>
          <w:tcPr>
            <w:tcW w:w="3542" w:type="dxa"/>
          </w:tcPr>
          <w:p w14:paraId="1FA48FC7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072C8CEE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53272C73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  <w:tr w:rsidR="00A72E77" w:rsidRPr="00346DCB" w14:paraId="78D394E1" w14:textId="77777777" w:rsidTr="00346DCB">
        <w:trPr>
          <w:trHeight w:val="369"/>
        </w:trPr>
        <w:tc>
          <w:tcPr>
            <w:tcW w:w="711" w:type="dxa"/>
            <w:hideMark/>
          </w:tcPr>
          <w:p w14:paraId="75F4C5FD" w14:textId="77777777" w:rsidR="00783AAC" w:rsidRPr="00346DCB" w:rsidRDefault="00783AAC" w:rsidP="00346DCB">
            <w:pPr>
              <w:wordWrap/>
              <w:overflowPunct/>
              <w:autoSpaceDE/>
              <w:autoSpaceDN/>
              <w:jc w:val="center"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  <w:r w:rsidRPr="00346DCB">
              <w:rPr>
                <w:rFonts w:ascii="Century" w:eastAsia="游明朝" w:hAnsi="游明朝"/>
                <w:bCs/>
                <w:spacing w:val="2"/>
                <w:sz w:val="22"/>
                <w:szCs w:val="22"/>
              </w:rPr>
              <w:t>20</w:t>
            </w:r>
          </w:p>
        </w:tc>
        <w:tc>
          <w:tcPr>
            <w:tcW w:w="3542" w:type="dxa"/>
          </w:tcPr>
          <w:p w14:paraId="4A5C78CA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1871" w:type="dxa"/>
          </w:tcPr>
          <w:p w14:paraId="5892BD37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  <w:tc>
          <w:tcPr>
            <w:tcW w:w="2262" w:type="dxa"/>
          </w:tcPr>
          <w:p w14:paraId="1071CD09" w14:textId="77777777" w:rsidR="00783AAC" w:rsidRPr="00346DCB" w:rsidRDefault="00783AAC" w:rsidP="00346DCB">
            <w:pPr>
              <w:wordWrap/>
              <w:overflowPunct/>
              <w:autoSpaceDE/>
              <w:autoSpaceDN/>
              <w:rPr>
                <w:rFonts w:ascii="Century" w:eastAsia="游明朝" w:hAnsi="游明朝"/>
                <w:bCs/>
                <w:spacing w:val="2"/>
                <w:sz w:val="22"/>
                <w:szCs w:val="24"/>
              </w:rPr>
            </w:pPr>
          </w:p>
        </w:tc>
      </w:tr>
    </w:tbl>
    <w:p w14:paraId="680367EF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65B720C0" w14:textId="77777777" w:rsidR="00783AAC" w:rsidRPr="00783AAC" w:rsidRDefault="00B31FDE" w:rsidP="00783AAC">
      <w:pPr>
        <w:wordWrap/>
        <w:overflowPunct/>
        <w:adjustRightInd w:val="0"/>
        <w:jc w:val="left"/>
        <w:rPr>
          <w:rFonts w:ascii="Century" w:hAnsi="ＭＳ 明朝" w:cs="ＭＳ 明朝"/>
          <w:color w:val="000000"/>
          <w:kern w:val="0"/>
          <w:sz w:val="22"/>
          <w:szCs w:val="22"/>
        </w:rPr>
      </w:pPr>
      <w:r>
        <w:rPr>
          <w:rFonts w:ascii="Century" w:hAnsi="ＭＳ 明朝" w:cs="ＭＳ 明朝" w:hint="eastAsia"/>
          <w:color w:val="000000"/>
          <w:kern w:val="0"/>
          <w:sz w:val="22"/>
          <w:szCs w:val="22"/>
        </w:rPr>
        <w:t>※構成員は代表者に対する委任状を添付すること</w:t>
      </w:r>
    </w:p>
    <w:p w14:paraId="499BA91E" w14:textId="77777777" w:rsidR="00CE78CD" w:rsidRPr="00473CF5" w:rsidRDefault="00CE78CD" w:rsidP="00CE78CD">
      <w:pPr>
        <w:wordWrap/>
        <w:overflowPunct/>
        <w:adjustRightInd w:val="0"/>
        <w:jc w:val="left"/>
        <w:rPr>
          <w:rFonts w:hAnsi="ＭＳ 明朝"/>
          <w:b/>
          <w:bCs/>
          <w:color w:val="FF0000"/>
          <w:spacing w:val="2"/>
          <w:sz w:val="22"/>
          <w:szCs w:val="22"/>
        </w:rPr>
      </w:pPr>
      <w:r w:rsidRPr="00CE78CD">
        <w:rPr>
          <w:rFonts w:ascii="Century" w:hAnsi="ＭＳ 明朝" w:cs="ＭＳ 明朝" w:hint="eastAsia"/>
          <w:kern w:val="0"/>
          <w:sz w:val="22"/>
          <w:szCs w:val="22"/>
        </w:rPr>
        <w:t>※</w:t>
      </w:r>
      <w:r w:rsidRPr="00CE78CD">
        <w:rPr>
          <w:rFonts w:hAnsi="ＭＳ 明朝" w:hint="eastAsia"/>
          <w:bCs/>
          <w:spacing w:val="2"/>
          <w:sz w:val="22"/>
          <w:szCs w:val="22"/>
        </w:rPr>
        <w:t>会員（〇・×）の会員は、</w:t>
      </w:r>
      <w:r w:rsidRPr="00CE78CD">
        <w:rPr>
          <w:rFonts w:hAnsi="ＭＳ 明朝" w:hint="eastAsia"/>
          <w:spacing w:val="2"/>
          <w:sz w:val="22"/>
          <w:szCs w:val="22"/>
        </w:rPr>
        <w:t>一般財団法人観光まちづくり佐伯の会員を指します。</w:t>
      </w:r>
    </w:p>
    <w:p w14:paraId="3D70594A" w14:textId="77777777" w:rsidR="00783AAC" w:rsidRPr="00CE78CD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1A1E492C" w14:textId="77777777" w:rsidR="00783AAC" w:rsidRP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16E9D5EF" w14:textId="77777777" w:rsidR="00783AAC" w:rsidRP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23C0E71A" w14:textId="77777777" w:rsidR="00783AAC" w:rsidRP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3A6E898B" w14:textId="77777777" w:rsidR="00783AAC" w:rsidRP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3D9F5CB5" w14:textId="77777777" w:rsidR="00783AAC" w:rsidRP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25B462F9" w14:textId="77777777" w:rsidR="00783AAC" w:rsidRP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p w14:paraId="50410F0B" w14:textId="77777777" w:rsidR="00783AAC" w:rsidRDefault="00783AAC" w:rsidP="00783AAC">
      <w:pPr>
        <w:wordWrap/>
        <w:overflowPunct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</w:p>
    <w:sectPr w:rsidR="00783AAC" w:rsidSect="00AE7E14">
      <w:pgSz w:w="11905" w:h="16837"/>
      <w:pgMar w:top="1701" w:right="1701" w:bottom="1418" w:left="1701" w:header="720" w:footer="720" w:gutter="0"/>
      <w:cols w:space="720"/>
      <w:noEndnote/>
      <w:docGrid w:type="lines" w:linePitch="362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7115" w14:textId="77777777" w:rsidR="00D602FC" w:rsidRDefault="00D602FC">
      <w:r>
        <w:separator/>
      </w:r>
    </w:p>
  </w:endnote>
  <w:endnote w:type="continuationSeparator" w:id="0">
    <w:p w14:paraId="745311AC" w14:textId="77777777" w:rsidR="00D602FC" w:rsidRDefault="00D6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A5DB" w14:textId="77777777" w:rsidR="00D602FC" w:rsidRDefault="00D602FC">
      <w:r>
        <w:separator/>
      </w:r>
    </w:p>
  </w:footnote>
  <w:footnote w:type="continuationSeparator" w:id="0">
    <w:p w14:paraId="50F189B3" w14:textId="77777777" w:rsidR="00D602FC" w:rsidRDefault="00D6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46"/>
    <w:rsid w:val="00073F10"/>
    <w:rsid w:val="001C1957"/>
    <w:rsid w:val="00227A8B"/>
    <w:rsid w:val="002361F5"/>
    <w:rsid w:val="0032610C"/>
    <w:rsid w:val="0034689F"/>
    <w:rsid w:val="00346DCB"/>
    <w:rsid w:val="003560A3"/>
    <w:rsid w:val="00384B78"/>
    <w:rsid w:val="00493155"/>
    <w:rsid w:val="0049729D"/>
    <w:rsid w:val="005C1BFB"/>
    <w:rsid w:val="005D1EE8"/>
    <w:rsid w:val="00651958"/>
    <w:rsid w:val="00783AAC"/>
    <w:rsid w:val="00865472"/>
    <w:rsid w:val="0087741A"/>
    <w:rsid w:val="008F7AA5"/>
    <w:rsid w:val="009A5812"/>
    <w:rsid w:val="00A72E77"/>
    <w:rsid w:val="00AE7E14"/>
    <w:rsid w:val="00B31FDE"/>
    <w:rsid w:val="00B44CA6"/>
    <w:rsid w:val="00CC0A43"/>
    <w:rsid w:val="00CC33A3"/>
    <w:rsid w:val="00CE78CD"/>
    <w:rsid w:val="00D602FC"/>
    <w:rsid w:val="00DF4746"/>
    <w:rsid w:val="00E170B2"/>
    <w:rsid w:val="00E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51232"/>
  <w14:defaultImageDpi w14:val="0"/>
  <w15:docId w15:val="{F904585B-6FD7-4FDB-A319-CEFF80F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4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table" w:customStyle="1" w:styleId="2">
    <w:name w:val="表 (格子)2"/>
    <w:basedOn w:val="a1"/>
    <w:next w:val="a7"/>
    <w:uiPriority w:val="59"/>
    <w:rsid w:val="00783AA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783A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scope">
    <w:name w:val="x-scope"/>
    <w:basedOn w:val="a"/>
    <w:rsid w:val="00346DC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46DCB"/>
    <w:pPr>
      <w:jc w:val="center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  <w:style w:type="paragraph" w:styleId="aa">
    <w:name w:val="Closing"/>
    <w:basedOn w:val="a"/>
    <w:link w:val="ab"/>
    <w:uiPriority w:val="99"/>
    <w:unhideWhenUsed/>
    <w:rsid w:val="00346DCB"/>
    <w:pPr>
      <w:jc w:val="righ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cp:lastPrinted>2025-04-14T01:56:00Z</cp:lastPrinted>
  <dcterms:created xsi:type="dcterms:W3CDTF">2026-04-14T01:02:00Z</dcterms:created>
  <dcterms:modified xsi:type="dcterms:W3CDTF">2026-06-02T03:27:00Z</dcterms:modified>
</cp:coreProperties>
</file>